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0B" w:rsidRDefault="00C5540B">
      <w:pPr>
        <w:widowControl/>
        <w:jc w:val="left"/>
      </w:pPr>
    </w:p>
    <w:p w:rsidR="00C5540B" w:rsidRDefault="00C5540B" w:rsidP="00B431A9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2.75pt;margin-top:-39.75pt;width:71.2pt;height:35.95pt;z-index:251658240;mso-wrap-style:none" strokecolor="white">
            <v:textbox style="mso-fit-shape-to-text:t">
              <w:txbxContent>
                <w:p w:rsidR="00C5540B" w:rsidRDefault="00C5540B" w:rsidP="00B431A9">
                  <w:pPr>
                    <w:widowControl/>
                    <w:autoSpaceDN w:val="0"/>
                    <w:spacing w:line="560" w:lineRule="exact"/>
                    <w:rPr>
                      <w:rFonts w:ascii="方正仿宋简体" w:eastAsia="方正仿宋简体" w:hAnsi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方正仿宋简体" w:eastAsia="方正仿宋简体" w:hAnsi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ascii="方正仿宋简体" w:eastAsia="方正仿宋简体" w:hAnsi="宋体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  <w:r>
                    <w:rPr>
                      <w:rFonts w:ascii="方正仿宋简体" w:eastAsia="方正仿宋简体" w:hAnsi="宋体" w:hint="eastAsia"/>
                      <w:color w:val="000000"/>
                      <w:kern w:val="0"/>
                      <w:sz w:val="32"/>
                      <w:szCs w:val="32"/>
                    </w:rPr>
                    <w:t>：</w:t>
                  </w:r>
                </w:p>
              </w:txbxContent>
            </v:textbox>
            <w10:wrap type="square"/>
          </v:shape>
        </w:pic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中小学教师资格考试网上报名及缴费流程图</w:t>
      </w:r>
    </w:p>
    <w:p w:rsidR="00C5540B" w:rsidRDefault="00C5540B" w:rsidP="00B431A9">
      <w:pPr>
        <w:widowControl/>
        <w:autoSpaceDN w:val="0"/>
        <w:spacing w:line="560" w:lineRule="exact"/>
        <w:jc w:val="center"/>
        <w:rPr>
          <w:rFonts w:ascii="方正仿宋简体" w:eastAsia="方正仿宋简体" w:hAnsi="宋体"/>
          <w:kern w:val="0"/>
          <w:sz w:val="32"/>
          <w:szCs w:val="32"/>
        </w:rPr>
      </w:pPr>
    </w:p>
    <w:p w:rsidR="00C5540B" w:rsidRDefault="00C5540B" w:rsidP="00B431A9">
      <w:pPr>
        <w:shd w:val="solid" w:color="FFFFFF" w:fill="auto"/>
        <w:autoSpaceDN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1" style="width:410.25pt;height:510pt;visibility:visible">
            <v:imagedata r:id="rId7" o:title=""/>
          </v:shape>
        </w:pict>
      </w: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shd w:val="solid" w:color="FFFFFF" w:fill="auto"/>
        <w:autoSpaceDN w:val="0"/>
      </w:pPr>
    </w:p>
    <w:p w:rsidR="00C5540B" w:rsidRDefault="00C5540B" w:rsidP="00B431A9">
      <w:pPr>
        <w:widowControl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>
        <w:rPr>
          <w:noProof/>
        </w:rPr>
        <w:pict>
          <v:shape id="Text Box 3" o:spid="_x0000_s1027" type="#_x0000_t202" style="position:absolute;left:0;text-align:left;margin-left:-7.5pt;margin-top:-39.75pt;width:75.2pt;height:31.8pt;z-index:251659264;mso-wrap-style:none" strokecolor="white">
            <v:textbox>
              <w:txbxContent>
                <w:p w:rsidR="00C5540B" w:rsidRDefault="00C5540B" w:rsidP="00B431A9">
                  <w:pPr>
                    <w:widowControl/>
                    <w:jc w:val="left"/>
                    <w:rPr>
                      <w:rFonts w:ascii="方正仿宋简体" w:eastAsia="方正仿宋简体" w:hAnsi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方正仿宋简体" w:eastAsia="方正仿宋简体" w:hAnsi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ascii="方正仿宋简体" w:eastAsia="方正仿宋简体" w:hAnsi="宋体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  <w:r>
                    <w:rPr>
                      <w:rFonts w:ascii="方正仿宋简体" w:eastAsia="方正仿宋简体" w:hAnsi="宋体" w:hint="eastAsia"/>
                      <w:color w:val="000000"/>
                      <w:kern w:val="0"/>
                      <w:sz w:val="32"/>
                      <w:szCs w:val="32"/>
                    </w:rPr>
                    <w:t>：</w:t>
                  </w:r>
                </w:p>
              </w:txbxContent>
            </v:textbox>
            <w10:wrap type="square"/>
          </v:shape>
        </w:pic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中小学教师资格考试报名在线支付银行列表</w:t>
      </w:r>
    </w:p>
    <w:p w:rsidR="00C5540B" w:rsidRDefault="00C5540B" w:rsidP="00B431A9">
      <w:pPr>
        <w:widowControl/>
        <w:jc w:val="left"/>
        <w:rPr>
          <w:rFonts w:ascii="方正仿宋简体" w:eastAsia="方正仿宋简体" w:hAnsi="宋体"/>
          <w:kern w:val="0"/>
          <w:sz w:val="32"/>
          <w:szCs w:val="32"/>
        </w:rPr>
      </w:pPr>
    </w:p>
    <w:tbl>
      <w:tblPr>
        <w:tblW w:w="0" w:type="auto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906"/>
      </w:tblGrid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名称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招商银行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建设银行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工商银行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平安银行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民生银行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兴业银行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农业银行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广东发展银行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北京银行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邮政银行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华夏银行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交通银行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浦发银行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光大银行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北京农村商业银行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渤海银行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中信银行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中国银行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上海银行</w:t>
            </w:r>
          </w:p>
        </w:tc>
      </w:tr>
      <w:tr w:rsidR="00C5540B" w:rsidRPr="00783B90" w:rsidTr="0063648C">
        <w:trPr>
          <w:trHeight w:val="480"/>
        </w:trPr>
        <w:tc>
          <w:tcPr>
            <w:tcW w:w="1008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83B9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3906" w:type="dxa"/>
            <w:vAlign w:val="center"/>
          </w:tcPr>
          <w:p w:rsidR="00C5540B" w:rsidRPr="00783B90" w:rsidRDefault="00C5540B" w:rsidP="0063648C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 w:rsidRPr="00783B90">
              <w:rPr>
                <w:rFonts w:ascii="宋体" w:hAnsi="宋体" w:hint="eastAsia"/>
                <w:szCs w:val="21"/>
              </w:rPr>
              <w:t>银联支付</w:t>
            </w:r>
          </w:p>
        </w:tc>
      </w:tr>
    </w:tbl>
    <w:p w:rsidR="00C5540B" w:rsidRDefault="00C5540B" w:rsidP="00B431A9">
      <w:pPr>
        <w:shd w:val="solid" w:color="FFFFFF" w:fill="auto"/>
        <w:autoSpaceDN w:val="0"/>
      </w:pPr>
    </w:p>
    <w:p w:rsidR="00C5540B" w:rsidRPr="00254542" w:rsidRDefault="00C5540B"/>
    <w:sectPr w:rsidR="00C5540B" w:rsidRPr="00254542" w:rsidSect="00D0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0B" w:rsidRDefault="00C5540B" w:rsidP="00254542">
      <w:r>
        <w:separator/>
      </w:r>
    </w:p>
  </w:endnote>
  <w:endnote w:type="continuationSeparator" w:id="0">
    <w:p w:rsidR="00C5540B" w:rsidRDefault="00C5540B" w:rsidP="0025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0B" w:rsidRDefault="00C5540B" w:rsidP="00254542">
      <w:r>
        <w:separator/>
      </w:r>
    </w:p>
  </w:footnote>
  <w:footnote w:type="continuationSeparator" w:id="0">
    <w:p w:rsidR="00C5540B" w:rsidRDefault="00C5540B" w:rsidP="0025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FD9"/>
    <w:multiLevelType w:val="hybridMultilevel"/>
    <w:tmpl w:val="339088DE"/>
    <w:lvl w:ilvl="0" w:tplc="DC868C4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1A0A332B"/>
    <w:multiLevelType w:val="hybridMultilevel"/>
    <w:tmpl w:val="4978DA22"/>
    <w:lvl w:ilvl="0" w:tplc="E3387970">
      <w:start w:val="1"/>
      <w:numFmt w:val="japaneseCounting"/>
      <w:lvlText w:val="%1、"/>
      <w:lvlJc w:val="left"/>
      <w:pPr>
        <w:ind w:left="1450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4A8AF7F"/>
    <w:multiLevelType w:val="singleLevel"/>
    <w:tmpl w:val="54A8AF7F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542"/>
    <w:rsid w:val="0000044D"/>
    <w:rsid w:val="00006BA7"/>
    <w:rsid w:val="000116D6"/>
    <w:rsid w:val="00045C97"/>
    <w:rsid w:val="000679D3"/>
    <w:rsid w:val="00073305"/>
    <w:rsid w:val="000B62EA"/>
    <w:rsid w:val="00123A48"/>
    <w:rsid w:val="0013603A"/>
    <w:rsid w:val="00183A05"/>
    <w:rsid w:val="00237DD2"/>
    <w:rsid w:val="00254542"/>
    <w:rsid w:val="00264468"/>
    <w:rsid w:val="002E617B"/>
    <w:rsid w:val="003E07DE"/>
    <w:rsid w:val="003F6E9B"/>
    <w:rsid w:val="004D7100"/>
    <w:rsid w:val="00503345"/>
    <w:rsid w:val="00564645"/>
    <w:rsid w:val="005A4EA9"/>
    <w:rsid w:val="005D1F51"/>
    <w:rsid w:val="005E6AB0"/>
    <w:rsid w:val="00617ABC"/>
    <w:rsid w:val="00632C0F"/>
    <w:rsid w:val="0063648C"/>
    <w:rsid w:val="0076721F"/>
    <w:rsid w:val="00783B90"/>
    <w:rsid w:val="007C5B03"/>
    <w:rsid w:val="007E48DE"/>
    <w:rsid w:val="007F3AB8"/>
    <w:rsid w:val="00811F95"/>
    <w:rsid w:val="0085664B"/>
    <w:rsid w:val="00865029"/>
    <w:rsid w:val="0088222A"/>
    <w:rsid w:val="008D1E1B"/>
    <w:rsid w:val="0092702F"/>
    <w:rsid w:val="009923E3"/>
    <w:rsid w:val="009D7DF9"/>
    <w:rsid w:val="00A03E12"/>
    <w:rsid w:val="00A46E0A"/>
    <w:rsid w:val="00A71483"/>
    <w:rsid w:val="00A955E4"/>
    <w:rsid w:val="00B2682C"/>
    <w:rsid w:val="00B431A9"/>
    <w:rsid w:val="00B82215"/>
    <w:rsid w:val="00C04F81"/>
    <w:rsid w:val="00C5540B"/>
    <w:rsid w:val="00C7008E"/>
    <w:rsid w:val="00D07447"/>
    <w:rsid w:val="00D42C7A"/>
    <w:rsid w:val="00D43AED"/>
    <w:rsid w:val="00D9173E"/>
    <w:rsid w:val="00E96ED8"/>
    <w:rsid w:val="00EA753B"/>
    <w:rsid w:val="00EF24ED"/>
    <w:rsid w:val="00F140E7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4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45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5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4542"/>
    <w:rPr>
      <w:rFonts w:cs="Times New Roman"/>
      <w:sz w:val="18"/>
      <w:szCs w:val="18"/>
    </w:rPr>
  </w:style>
  <w:style w:type="paragraph" w:customStyle="1" w:styleId="listparagraph">
    <w:name w:val="listparagraph"/>
    <w:basedOn w:val="Normal"/>
    <w:uiPriority w:val="99"/>
    <w:rsid w:val="00254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5454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54542"/>
    <w:rPr>
      <w:rFonts w:cs="Times New Roman"/>
      <w:color w:val="0000FF"/>
      <w:u w:val="single"/>
    </w:rPr>
  </w:style>
  <w:style w:type="paragraph" w:styleId="ListParagraph0">
    <w:name w:val="List Paragraph"/>
    <w:basedOn w:val="Normal"/>
    <w:uiPriority w:val="99"/>
    <w:qFormat/>
    <w:rsid w:val="00617AB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431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1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36</Words>
  <Characters>206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中小学教师资格考试网上报名及缴费流程图</dc:title>
  <dc:subject/>
  <dc:creator>Lenovo</dc:creator>
  <cp:keywords/>
  <dc:description/>
  <cp:lastModifiedBy>吴娇</cp:lastModifiedBy>
  <cp:revision>2</cp:revision>
  <dcterms:created xsi:type="dcterms:W3CDTF">2016-01-05T08:23:00Z</dcterms:created>
  <dcterms:modified xsi:type="dcterms:W3CDTF">2016-01-05T08:23:00Z</dcterms:modified>
</cp:coreProperties>
</file>