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69" w:rsidRDefault="00763B69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贵州省第二届“互联网</w:t>
      </w:r>
      <w:r>
        <w:rPr>
          <w:b/>
          <w:sz w:val="30"/>
          <w:szCs w:val="30"/>
        </w:rPr>
        <w:t>+</w:t>
      </w:r>
      <w:r>
        <w:rPr>
          <w:rFonts w:hint="eastAsia"/>
          <w:b/>
          <w:sz w:val="30"/>
          <w:szCs w:val="30"/>
        </w:rPr>
        <w:t>”大学生创新创业大赛报名材料</w:t>
      </w:r>
    </w:p>
    <w:p w:rsidR="00763B69" w:rsidRDefault="00763B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（创意组）</w:t>
      </w:r>
    </w:p>
    <w:p w:rsidR="00763B69" w:rsidRDefault="00763B6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项目名称：</w:t>
      </w:r>
      <w:r>
        <w:rPr>
          <w:rFonts w:hint="eastAsia"/>
        </w:rPr>
        <w:t>（名称需简洁清晰，传递印象明确）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1276"/>
        <w:gridCol w:w="1276"/>
        <w:gridCol w:w="709"/>
        <w:gridCol w:w="1275"/>
        <w:gridCol w:w="2883"/>
      </w:tblGrid>
      <w:tr w:rsidR="00763B69" w:rsidRPr="006B1D73" w:rsidTr="006B1D73">
        <w:trPr>
          <w:trHeight w:val="624"/>
        </w:trPr>
        <w:tc>
          <w:tcPr>
            <w:tcW w:w="675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团队名称</w:t>
            </w:r>
          </w:p>
        </w:tc>
        <w:tc>
          <w:tcPr>
            <w:tcW w:w="5670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2883" w:type="dxa"/>
            <w:vMerge w:val="restart"/>
            <w:vAlign w:val="center"/>
          </w:tcPr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项目标志</w:t>
            </w:r>
          </w:p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像素在</w:t>
            </w:r>
          </w:p>
          <w:p w:rsidR="00763B69" w:rsidRPr="006B1D73" w:rsidRDefault="00763B69" w:rsidP="006B1D73">
            <w:pPr>
              <w:jc w:val="center"/>
            </w:pPr>
            <w:r w:rsidRPr="006B1D73">
              <w:t>128*128</w:t>
            </w:r>
            <w:r w:rsidRPr="006B1D73">
              <w:rPr>
                <w:rFonts w:hint="eastAsia"/>
              </w:rPr>
              <w:t>以上的正方形标志，文件不大于</w:t>
            </w:r>
            <w:r w:rsidRPr="006B1D73">
              <w:t>1MB</w:t>
            </w:r>
          </w:p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 w:val="restart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团队成员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学校</w:t>
            </w:r>
            <w:r w:rsidRPr="006B1D73">
              <w:t>/</w:t>
            </w:r>
            <w:r w:rsidRPr="006B1D73">
              <w:rPr>
                <w:rFonts w:hint="eastAsia"/>
              </w:rPr>
              <w:t>学历</w:t>
            </w: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承担工作</w:t>
            </w: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专业年级</w:t>
            </w: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手机</w:t>
            </w: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1256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 w:val="restart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职务</w:t>
            </w:r>
            <w:r w:rsidRPr="006B1D73">
              <w:t>/</w:t>
            </w:r>
            <w:r w:rsidRPr="006B1D73">
              <w:rPr>
                <w:rFonts w:hint="eastAsia"/>
              </w:rPr>
              <w:t>职称</w:t>
            </w: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研究方向</w:t>
            </w: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所在学校</w:t>
            </w: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手机</w:t>
            </w:r>
          </w:p>
        </w:tc>
        <w:tc>
          <w:tcPr>
            <w:tcW w:w="709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邮箱</w:t>
            </w: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 w:val="restart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项目简介</w:t>
            </w:r>
          </w:p>
          <w:p w:rsidR="00763B69" w:rsidRPr="006B1D73" w:rsidRDefault="00763B69" w:rsidP="006B1D73">
            <w:pPr>
              <w:jc w:val="center"/>
            </w:pPr>
          </w:p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（总字数不超过</w:t>
            </w:r>
            <w:r w:rsidRPr="006B1D73">
              <w:t>800</w:t>
            </w:r>
            <w:r w:rsidRPr="006B1D73">
              <w:rPr>
                <w:rFonts w:hint="eastAsia"/>
              </w:rPr>
              <w:t>字）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项目概述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市场分析及定位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产品介绍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商业模式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营销策略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财务分析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675" w:type="dxa"/>
            <w:vMerge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jc w:val="center"/>
            </w:pPr>
            <w:r w:rsidRPr="006B1D73">
              <w:rPr>
                <w:rFonts w:hint="eastAsia"/>
              </w:rPr>
              <w:t>其他说明</w:t>
            </w:r>
          </w:p>
        </w:tc>
        <w:tc>
          <w:tcPr>
            <w:tcW w:w="7419" w:type="dxa"/>
            <w:gridSpan w:val="5"/>
            <w:vAlign w:val="center"/>
          </w:tcPr>
          <w:p w:rsidR="00763B69" w:rsidRPr="006B1D73" w:rsidRDefault="00763B69" w:rsidP="006B1D73">
            <w:pPr>
              <w:jc w:val="center"/>
            </w:pPr>
          </w:p>
        </w:tc>
      </w:tr>
    </w:tbl>
    <w:p w:rsidR="00763B69" w:rsidRDefault="00763B69">
      <w:r>
        <w:rPr>
          <w:rFonts w:hint="eastAsia"/>
        </w:rPr>
        <w:t>注：项目计划书作为附件材料，放在本表后面一同报送。格式为：</w:t>
      </w:r>
      <w:r>
        <w:t>PDF</w:t>
      </w:r>
      <w:r>
        <w:rPr>
          <w:rFonts w:hint="eastAsia"/>
        </w:rPr>
        <w:t>、</w:t>
      </w:r>
      <w:r>
        <w:t>WORD</w:t>
      </w:r>
      <w:r>
        <w:rPr>
          <w:rFonts w:hint="eastAsia"/>
        </w:rPr>
        <w:t>、</w:t>
      </w:r>
      <w:r>
        <w:t>ZIP</w:t>
      </w:r>
      <w:r>
        <w:rPr>
          <w:rFonts w:hint="eastAsia"/>
        </w:rPr>
        <w:t>，文件大小不超过</w:t>
      </w:r>
      <w:r>
        <w:t>10M</w:t>
      </w:r>
      <w:r>
        <w:rPr>
          <w:rFonts w:hint="eastAsia"/>
        </w:rPr>
        <w:t>。</w:t>
      </w: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贵州省第二届“互联网</w:t>
      </w:r>
      <w:r>
        <w:rPr>
          <w:b/>
          <w:sz w:val="30"/>
          <w:szCs w:val="30"/>
        </w:rPr>
        <w:t>+</w:t>
      </w:r>
      <w:r>
        <w:rPr>
          <w:rFonts w:hint="eastAsia"/>
          <w:b/>
          <w:sz w:val="30"/>
          <w:szCs w:val="30"/>
        </w:rPr>
        <w:t>”大学生创新创业大赛报名材料</w:t>
      </w:r>
    </w:p>
    <w:p w:rsidR="00763B69" w:rsidRDefault="00763B69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（初创、成长组）</w:t>
      </w:r>
    </w:p>
    <w:p w:rsidR="00763B69" w:rsidRDefault="00763B69">
      <w:pPr>
        <w:spacing w:line="40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项目名称：</w:t>
      </w:r>
      <w:r>
        <w:rPr>
          <w:rFonts w:hint="eastAsia"/>
        </w:rPr>
        <w:t>（名称需简洁清晰，传递印象明确）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1134"/>
        <w:gridCol w:w="236"/>
        <w:gridCol w:w="1040"/>
        <w:gridCol w:w="472"/>
        <w:gridCol w:w="237"/>
        <w:gridCol w:w="1275"/>
        <w:gridCol w:w="2883"/>
      </w:tblGrid>
      <w:tr w:rsidR="00763B69" w:rsidRPr="006B1D73" w:rsidTr="006B1D73">
        <w:trPr>
          <w:trHeight w:val="624"/>
        </w:trPr>
        <w:tc>
          <w:tcPr>
            <w:tcW w:w="1951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公司</w:t>
            </w:r>
            <w:r w:rsidRPr="006B1D73">
              <w:t>/</w:t>
            </w:r>
            <w:r w:rsidRPr="006B1D73">
              <w:rPr>
                <w:rFonts w:hint="eastAsia"/>
              </w:rPr>
              <w:t>团队名称</w:t>
            </w:r>
          </w:p>
        </w:tc>
        <w:tc>
          <w:tcPr>
            <w:tcW w:w="4394" w:type="dxa"/>
            <w:gridSpan w:val="6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Merge w:val="restart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项目标志</w:t>
            </w:r>
          </w:p>
          <w:p w:rsidR="00763B69" w:rsidRPr="006B1D73" w:rsidRDefault="00763B69" w:rsidP="006B1D73">
            <w:pPr>
              <w:spacing w:line="400" w:lineRule="exact"/>
              <w:jc w:val="center"/>
            </w:pPr>
          </w:p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像素在</w:t>
            </w:r>
          </w:p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t>128*128</w:t>
            </w:r>
            <w:r w:rsidRPr="006B1D73">
              <w:rPr>
                <w:rFonts w:hint="eastAsia"/>
              </w:rPr>
              <w:t>以上的正方形标志，文件不大于</w:t>
            </w:r>
            <w:r w:rsidRPr="006B1D73">
              <w:t>1MB</w:t>
            </w:r>
          </w:p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1951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法人代表</w:t>
            </w:r>
          </w:p>
        </w:tc>
        <w:tc>
          <w:tcPr>
            <w:tcW w:w="1370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注册资金</w:t>
            </w:r>
          </w:p>
        </w:tc>
        <w:tc>
          <w:tcPr>
            <w:tcW w:w="1512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1951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注册时间</w:t>
            </w:r>
          </w:p>
        </w:tc>
        <w:tc>
          <w:tcPr>
            <w:tcW w:w="1370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注册所在地</w:t>
            </w:r>
          </w:p>
        </w:tc>
        <w:tc>
          <w:tcPr>
            <w:tcW w:w="1512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1951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组织机构代码或工商注册</w:t>
            </w:r>
          </w:p>
        </w:tc>
        <w:tc>
          <w:tcPr>
            <w:tcW w:w="4394" w:type="dxa"/>
            <w:gridSpan w:val="6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1951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经营范围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 w:val="restart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公司</w:t>
            </w:r>
            <w:r w:rsidRPr="006B1D73">
              <w:t>/</w:t>
            </w:r>
            <w:r w:rsidRPr="006B1D73">
              <w:rPr>
                <w:rFonts w:hint="eastAsia"/>
              </w:rPr>
              <w:t>团队成员</w:t>
            </w:r>
          </w:p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学校</w:t>
            </w:r>
            <w:r w:rsidRPr="006B1D73">
              <w:t>/</w:t>
            </w:r>
            <w:r w:rsidRPr="006B1D73"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承担工作</w:t>
            </w: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专业年级</w:t>
            </w: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手机</w:t>
            </w: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 w:val="restart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职务</w:t>
            </w:r>
            <w:r w:rsidRPr="006B1D73">
              <w:t>/</w:t>
            </w:r>
            <w:r w:rsidRPr="006B1D73">
              <w:rPr>
                <w:rFonts w:hint="eastAsia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研究方向</w:t>
            </w: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所在学校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手机</w:t>
            </w:r>
          </w:p>
        </w:tc>
        <w:tc>
          <w:tcPr>
            <w:tcW w:w="709" w:type="dxa"/>
            <w:gridSpan w:val="2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邮箱</w:t>
            </w:r>
          </w:p>
        </w:tc>
        <w:tc>
          <w:tcPr>
            <w:tcW w:w="2883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 w:val="restart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项目简介</w:t>
            </w:r>
          </w:p>
          <w:p w:rsidR="00763B69" w:rsidRPr="006B1D73" w:rsidRDefault="00763B69" w:rsidP="006B1D73">
            <w:pPr>
              <w:spacing w:line="400" w:lineRule="exact"/>
              <w:jc w:val="center"/>
            </w:pPr>
          </w:p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（总字数不超过</w:t>
            </w:r>
            <w:r w:rsidRPr="006B1D73">
              <w:t>800</w:t>
            </w:r>
            <w:r w:rsidRPr="006B1D73">
              <w:rPr>
                <w:rFonts w:hint="eastAsia"/>
              </w:rPr>
              <w:t>字）</w:t>
            </w: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项目概述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市场分析及定位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产品介绍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商业模式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营销策略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财务分析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  <w:tr w:rsidR="00763B69" w:rsidRPr="006B1D73" w:rsidTr="006B1D73">
        <w:trPr>
          <w:trHeight w:val="624"/>
        </w:trPr>
        <w:tc>
          <w:tcPr>
            <w:tcW w:w="817" w:type="dxa"/>
            <w:vMerge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  <w:r w:rsidRPr="006B1D73">
              <w:rPr>
                <w:rFonts w:hint="eastAsia"/>
              </w:rPr>
              <w:t>其他说明</w:t>
            </w:r>
          </w:p>
        </w:tc>
        <w:tc>
          <w:tcPr>
            <w:tcW w:w="7277" w:type="dxa"/>
            <w:gridSpan w:val="7"/>
            <w:vAlign w:val="center"/>
          </w:tcPr>
          <w:p w:rsidR="00763B69" w:rsidRPr="006B1D73" w:rsidRDefault="00763B69" w:rsidP="006B1D73">
            <w:pPr>
              <w:spacing w:line="400" w:lineRule="exact"/>
              <w:jc w:val="center"/>
            </w:pPr>
          </w:p>
        </w:tc>
      </w:tr>
    </w:tbl>
    <w:p w:rsidR="00763B69" w:rsidRDefault="00763B69">
      <w:pPr>
        <w:spacing w:line="400" w:lineRule="exact"/>
      </w:pPr>
      <w:r>
        <w:rPr>
          <w:rFonts w:hint="eastAsia"/>
        </w:rPr>
        <w:t>注：项目计划书作为附件材料，放在本表后面一同报送。格式为：</w:t>
      </w:r>
      <w:r>
        <w:t>PDF</w:t>
      </w:r>
      <w:r>
        <w:rPr>
          <w:rFonts w:hint="eastAsia"/>
        </w:rPr>
        <w:t>、</w:t>
      </w:r>
      <w:r>
        <w:t>WORD</w:t>
      </w:r>
      <w:r>
        <w:rPr>
          <w:rFonts w:hint="eastAsia"/>
        </w:rPr>
        <w:t>、</w:t>
      </w:r>
      <w:r>
        <w:t>ZIP</w:t>
      </w:r>
      <w:r>
        <w:rPr>
          <w:rFonts w:hint="eastAsia"/>
        </w:rPr>
        <w:t>，文件大小不超过</w:t>
      </w:r>
      <w:r>
        <w:t>10M</w:t>
      </w:r>
      <w:r>
        <w:rPr>
          <w:rFonts w:hint="eastAsia"/>
        </w:rPr>
        <w:t>。</w:t>
      </w:r>
    </w:p>
    <w:sectPr w:rsidR="00763B69" w:rsidSect="00EF5D19">
      <w:headerReference w:type="default" r:id="rId6"/>
      <w:pgSz w:w="11906" w:h="16838"/>
      <w:pgMar w:top="709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69" w:rsidRDefault="00763B69" w:rsidP="00EF5D19">
      <w:r>
        <w:separator/>
      </w:r>
    </w:p>
  </w:endnote>
  <w:endnote w:type="continuationSeparator" w:id="0">
    <w:p w:rsidR="00763B69" w:rsidRDefault="00763B69" w:rsidP="00EF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69" w:rsidRDefault="00763B69" w:rsidP="00EF5D19">
      <w:r>
        <w:separator/>
      </w:r>
    </w:p>
  </w:footnote>
  <w:footnote w:type="continuationSeparator" w:id="0">
    <w:p w:rsidR="00763B69" w:rsidRDefault="00763B69" w:rsidP="00EF5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69" w:rsidRDefault="00763B69">
    <w:pPr>
      <w:pStyle w:val="Header"/>
    </w:pPr>
    <w:r>
      <w:rPr>
        <w:rFonts w:hint="eastAsia"/>
      </w:rPr>
      <w:t>附件</w:t>
    </w:r>
    <w:r>
      <w:t>2</w:t>
    </w:r>
    <w:r>
      <w:rPr>
        <w:rFonts w:hint="eastAsia"/>
      </w:rPr>
      <w:t>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71F"/>
    <w:rsid w:val="00012E5F"/>
    <w:rsid w:val="0003470E"/>
    <w:rsid w:val="00070784"/>
    <w:rsid w:val="00190132"/>
    <w:rsid w:val="001C471F"/>
    <w:rsid w:val="003C711C"/>
    <w:rsid w:val="00403049"/>
    <w:rsid w:val="00406F8D"/>
    <w:rsid w:val="004A246A"/>
    <w:rsid w:val="005062EA"/>
    <w:rsid w:val="005D5D40"/>
    <w:rsid w:val="006B1D73"/>
    <w:rsid w:val="00763B69"/>
    <w:rsid w:val="00773E1C"/>
    <w:rsid w:val="007D5C77"/>
    <w:rsid w:val="007F06BF"/>
    <w:rsid w:val="008336AF"/>
    <w:rsid w:val="00845E12"/>
    <w:rsid w:val="00986083"/>
    <w:rsid w:val="009D704B"/>
    <w:rsid w:val="00A315BE"/>
    <w:rsid w:val="00A53C1A"/>
    <w:rsid w:val="00A97605"/>
    <w:rsid w:val="00AB70C1"/>
    <w:rsid w:val="00B46915"/>
    <w:rsid w:val="00BE75C2"/>
    <w:rsid w:val="00C32C70"/>
    <w:rsid w:val="00D165B1"/>
    <w:rsid w:val="00DD664D"/>
    <w:rsid w:val="00EF5D19"/>
    <w:rsid w:val="00F07134"/>
    <w:rsid w:val="00F377BF"/>
    <w:rsid w:val="41DA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1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F5D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D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F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5D1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5D1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F5D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111</Words>
  <Characters>633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</cp:revision>
  <cp:lastPrinted>2016-04-21T07:24:00Z</cp:lastPrinted>
  <dcterms:created xsi:type="dcterms:W3CDTF">2016-04-21T05:48:00Z</dcterms:created>
  <dcterms:modified xsi:type="dcterms:W3CDTF">2016-05-05T02:09:00Z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