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贵州师范学院******学院</w:t>
      </w:r>
    </w:p>
    <w:p>
      <w:pPr>
        <w:spacing w:before="156" w:beforeLines="50" w:after="156" w:afterLines="50"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******专业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shd w:val="clear" w:color="auto" w:fill="FFFFFF" w:themeFill="background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******见习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shd w:val="clear" w:color="auto" w:fill="FFFFFF" w:themeFill="background1"/>
          <w14:textFill>
            <w14:solidFill>
              <w14:schemeClr w14:val="tx1"/>
            </w14:solidFill>
          </w14:textFill>
        </w:rPr>
        <w:t>》课程教学大纲</w:t>
      </w:r>
    </w:p>
    <w:p>
      <w:pPr>
        <w:spacing w:before="156" w:beforeLines="50" w:after="156" w:afterLines="50"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2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一、课程基本信息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1．课程编号：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2．课程类别：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3．课程性质：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4．学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分：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/>
        <w:ind w:left="638" w:leftChars="200" w:hanging="218" w:hangingChars="104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5．先修课程：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/>
        <w:ind w:left="638" w:leftChars="200" w:hanging="218" w:hangingChars="104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6. 开课学期：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．适用专业：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1"/>
          <w:szCs w:val="2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．课程负责人：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2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二、课程目标及学生应达到的能力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课程简介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1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填写说明：简要介绍见习情况，如课程性质、课程地位、实施意义、实施程序、要求等。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1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见习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目标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填写说明：根据人才培养方案要求，结合某门课程、某项能力进行见习，可从职业道德、情怀、课程思政、专业能力、核心素养、反思、交流合作等方面将目标分解成多维，使见习目标具体化。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课程目标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******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课程目标2.******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课程目标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******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课程目标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******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课程目标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******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课程目标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******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课程目标与毕业要求的对应关系及权重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填写说明：与上述课程目标对应，并填写支撑的毕业要求指标点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75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/>
              <w:ind w:left="32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/>
              <w:ind w:right="72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支撑毕业要求指标点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5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5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Style w:val="18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5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5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Style w:val="18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5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Style w:val="18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5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Style w:val="18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5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5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360" w:lineRule="auto"/>
        <w:ind w:firstLine="422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课程教学内容、学时分配及教学方法</w:t>
      </w:r>
      <w:r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见习分为三个阶段：见习前+见习中+见习后返校总结</w:t>
      </w:r>
      <w:r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8"/>
        <w:tblW w:w="945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367"/>
        <w:gridCol w:w="696"/>
        <w:gridCol w:w="1842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6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基本内容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184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</w:tc>
        <w:tc>
          <w:tcPr>
            <w:tcW w:w="184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6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见习前：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（填写说明：可根据专业特点增删工作内容，将工作任务细化）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习动员大会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分小组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制定实施方案或计划；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4.针对见习的培训讲座；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beforeAutospacing="0" w:afterAutospacing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5.……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填写说明：在见习前各项准备工作和注意事项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6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见习中：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（填写说明：可根据专业特点增删工作内容，将工作任务细化）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1．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见习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（1）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（2）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（3）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（4）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填写说明：见习过程的具体环节、内容、实施路径或方法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67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见习后：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（填写说明：可根据专业特点增删工作内容，将工作任务细化）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1．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成绩评价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2．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见习心得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3．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交流共享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69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填写说明：见习结束后，进行总结、成绩评价等环节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36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2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、课程的考核环节及课程目标达成度评价方式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65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见习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目标的达成度评价方式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65"/>
        <w:textAlignment w:val="auto"/>
        <w:rPr>
          <w:rFonts w:hint="eastAsia" w:ascii="仿宋_GB2312" w:hAnsi="仿宋_GB2312" w:eastAsia="仿宋_GB2312" w:cs="仿宋_GB2312"/>
          <w:color w:val="FF000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21"/>
          <w:szCs w:val="21"/>
          <w:lang w:val="en-US" w:eastAsia="zh-CN"/>
        </w:rPr>
        <w:t>举例填写说明：</w:t>
      </w:r>
      <w:r>
        <w:rPr>
          <w:rFonts w:hint="eastAsia" w:ascii="仿宋_GB2312" w:hAnsi="仿宋_GB2312" w:eastAsia="仿宋_GB2312" w:cs="仿宋_GB2312"/>
          <w:color w:val="FF0000"/>
          <w:sz w:val="21"/>
          <w:szCs w:val="21"/>
        </w:rPr>
        <w:t>本课程的考核采用累加式的考核方式，总成绩100分，</w:t>
      </w:r>
      <w:r>
        <w:rPr>
          <w:rFonts w:hint="eastAsia" w:ascii="仿宋_GB2312" w:hAnsi="仿宋_GB2312" w:eastAsia="仿宋_GB2312" w:cs="仿宋_GB2312"/>
          <w:color w:val="FF0000"/>
          <w:sz w:val="21"/>
          <w:szCs w:val="21"/>
          <w:lang w:eastAsia="zh-CN"/>
        </w:rPr>
        <w:t>根据内容性质确定成绩比重。</w:t>
      </w:r>
    </w:p>
    <w:tbl>
      <w:tblPr>
        <w:tblStyle w:val="8"/>
        <w:tblW w:w="51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02"/>
        <w:gridCol w:w="3501"/>
        <w:gridCol w:w="1934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考核环节</w:t>
            </w:r>
          </w:p>
        </w:tc>
        <w:tc>
          <w:tcPr>
            <w:tcW w:w="350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考核成绩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成绩比重（%）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80"/>
              </w:tabs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65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65"/>
        <w:textAlignment w:val="auto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课程目标达成度评价方式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65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shd w:val="clear" w:color="auto" w:fill="FFFFFF" w:themeFill="background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FF0000"/>
          <w:sz w:val="21"/>
          <w:szCs w:val="21"/>
          <w:lang w:val="en-US" w:eastAsia="zh-CN"/>
        </w:rPr>
        <w:t>填写说明：与上述见习目标一致，每个目标（每行）得分100，各专业根据各列指标分配得分情况</w:t>
      </w:r>
    </w:p>
    <w:tbl>
      <w:tblPr>
        <w:tblStyle w:val="9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1122"/>
        <w:gridCol w:w="185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目标（支撑毕业要求指标点）</w:t>
            </w:r>
          </w:p>
        </w:tc>
        <w:tc>
          <w:tcPr>
            <w:tcW w:w="112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见习态度</w:t>
            </w:r>
          </w:p>
        </w:tc>
        <w:tc>
          <w:tcPr>
            <w:tcW w:w="18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见习过程</w:t>
            </w:r>
          </w:p>
        </w:tc>
        <w:tc>
          <w:tcPr>
            <w:tcW w:w="14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65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65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65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65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各类考核评分标准表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65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21"/>
          <w:szCs w:val="21"/>
          <w:shd w:val="clear" w:color="auto" w:fill="FFFFFF" w:themeFill="background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1"/>
          <w:szCs w:val="21"/>
          <w:shd w:val="clear" w:color="auto" w:fill="FFFFFF" w:themeFill="background1"/>
          <w:lang w:val="en-US" w:eastAsia="zh-CN"/>
        </w:rPr>
        <w:t>填写说明：结合见习目标分类制定见习过程各环节（能力）评分考核标准，如见习态度、专业能力等</w:t>
      </w:r>
    </w:p>
    <w:tbl>
      <w:tblPr>
        <w:tblStyle w:val="9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18"/>
        <w:gridCol w:w="1559"/>
        <w:gridCol w:w="1559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习目标（支撑毕业要求指标点）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90-100 分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75-89 分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60-74 分</w:t>
            </w:r>
          </w:p>
        </w:tc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0-59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/>
        <w:textAlignment w:val="auto"/>
        <w:rPr>
          <w:rFonts w:hint="eastAsia" w:ascii="仿宋_GB2312" w:hAnsi="仿宋_GB2312" w:eastAsia="仿宋_GB2312" w:cs="仿宋_GB2312"/>
        </w:rPr>
      </w:pPr>
    </w:p>
    <w:tbl>
      <w:tblPr>
        <w:tblStyle w:val="9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18"/>
        <w:gridCol w:w="1559"/>
        <w:gridCol w:w="1559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见态度评分标准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习目标（支撑毕业要求指标点）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90-100 分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75-89 分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60-74 分</w:t>
            </w:r>
          </w:p>
        </w:tc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0-59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2" w:firstLineChars="200"/>
        <w:textAlignment w:val="auto"/>
        <w:outlineLvl w:val="0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  <w:lang w:eastAsia="zh-CN"/>
        </w:rPr>
        <w:t>五</w:t>
      </w:r>
      <w:r>
        <w:rPr>
          <w:rFonts w:hint="eastAsia" w:ascii="黑体" w:hAnsi="黑体" w:eastAsia="黑体" w:cs="黑体"/>
          <w:b/>
          <w:sz w:val="21"/>
          <w:szCs w:val="21"/>
        </w:rPr>
        <w:t>、说明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outlineLvl w:val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本课程大纲自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21"/>
          <w:szCs w:val="21"/>
        </w:rPr>
        <w:t>级开始执行，生效之日原先版本均不再使用。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firstLine="42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left="0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大纲执笔人：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pacing w:beforeAutospacing="0" w:afterAutospacing="0" w:line="360" w:lineRule="auto"/>
        <w:jc w:val="right"/>
        <w:textAlignment w:val="auto"/>
        <w:rPr>
          <w:rFonts w:hint="eastAsia" w:ascii="仿宋_GB2312" w:hAnsi="仿宋_GB2312" w:eastAsia="仿宋_GB2312" w:cs="仿宋_GB2312"/>
          <w:b/>
          <w:bCs/>
          <w:spacing w:val="-5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审核人</w:t>
      </w:r>
      <w:r>
        <w:rPr>
          <w:rFonts w:hint="eastAsia" w:ascii="仿宋_GB2312" w:hAnsi="仿宋_GB2312" w:eastAsia="仿宋_GB2312" w:cs="仿宋_GB2312"/>
          <w:b/>
          <w:bCs/>
          <w:spacing w:val="-5"/>
          <w:sz w:val="21"/>
          <w:szCs w:val="21"/>
        </w:rPr>
        <w:t xml:space="preserve">：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beforeAutospacing="0" w:afterAutospacing="0" w:line="360" w:lineRule="auto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时间：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 xml:space="preserve"> 年  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37907"/>
    <w:rsid w:val="00017CB5"/>
    <w:rsid w:val="00020597"/>
    <w:rsid w:val="00047137"/>
    <w:rsid w:val="00062B2C"/>
    <w:rsid w:val="0008140C"/>
    <w:rsid w:val="000C0836"/>
    <w:rsid w:val="000C5F22"/>
    <w:rsid w:val="00150F75"/>
    <w:rsid w:val="00152442"/>
    <w:rsid w:val="001E5074"/>
    <w:rsid w:val="002006A1"/>
    <w:rsid w:val="002556F0"/>
    <w:rsid w:val="00257429"/>
    <w:rsid w:val="00265716"/>
    <w:rsid w:val="00265B53"/>
    <w:rsid w:val="002C46F1"/>
    <w:rsid w:val="002F5AC5"/>
    <w:rsid w:val="00300496"/>
    <w:rsid w:val="00306E7F"/>
    <w:rsid w:val="003514DC"/>
    <w:rsid w:val="00363B01"/>
    <w:rsid w:val="00380EE6"/>
    <w:rsid w:val="003A6AAE"/>
    <w:rsid w:val="003C43FA"/>
    <w:rsid w:val="003E5216"/>
    <w:rsid w:val="003F2AA8"/>
    <w:rsid w:val="00401A73"/>
    <w:rsid w:val="00427A2B"/>
    <w:rsid w:val="00431079"/>
    <w:rsid w:val="00446128"/>
    <w:rsid w:val="00450A93"/>
    <w:rsid w:val="00460EEA"/>
    <w:rsid w:val="004752D1"/>
    <w:rsid w:val="004D6245"/>
    <w:rsid w:val="004E4024"/>
    <w:rsid w:val="004F228A"/>
    <w:rsid w:val="00513849"/>
    <w:rsid w:val="005402C1"/>
    <w:rsid w:val="0054543F"/>
    <w:rsid w:val="005461AE"/>
    <w:rsid w:val="00552D62"/>
    <w:rsid w:val="00567608"/>
    <w:rsid w:val="00571DBB"/>
    <w:rsid w:val="00590975"/>
    <w:rsid w:val="005E24A0"/>
    <w:rsid w:val="005E310F"/>
    <w:rsid w:val="00614514"/>
    <w:rsid w:val="00624E91"/>
    <w:rsid w:val="0062617F"/>
    <w:rsid w:val="0063093B"/>
    <w:rsid w:val="00644B5C"/>
    <w:rsid w:val="0066361C"/>
    <w:rsid w:val="00673712"/>
    <w:rsid w:val="006745F6"/>
    <w:rsid w:val="006840BF"/>
    <w:rsid w:val="006952FC"/>
    <w:rsid w:val="006C5D49"/>
    <w:rsid w:val="00732492"/>
    <w:rsid w:val="00776C48"/>
    <w:rsid w:val="007A5D65"/>
    <w:rsid w:val="007F368B"/>
    <w:rsid w:val="00811EC2"/>
    <w:rsid w:val="008510EF"/>
    <w:rsid w:val="00854B0F"/>
    <w:rsid w:val="00864544"/>
    <w:rsid w:val="00864E8B"/>
    <w:rsid w:val="008715C1"/>
    <w:rsid w:val="00874E6D"/>
    <w:rsid w:val="008923C5"/>
    <w:rsid w:val="008A5A55"/>
    <w:rsid w:val="008B0B60"/>
    <w:rsid w:val="008F1C00"/>
    <w:rsid w:val="00900A95"/>
    <w:rsid w:val="00910091"/>
    <w:rsid w:val="00924E14"/>
    <w:rsid w:val="00952C97"/>
    <w:rsid w:val="009841CE"/>
    <w:rsid w:val="009A3052"/>
    <w:rsid w:val="009D4280"/>
    <w:rsid w:val="009E79F4"/>
    <w:rsid w:val="009F4444"/>
    <w:rsid w:val="00A27361"/>
    <w:rsid w:val="00A40A91"/>
    <w:rsid w:val="00A47758"/>
    <w:rsid w:val="00A52FF7"/>
    <w:rsid w:val="00A53689"/>
    <w:rsid w:val="00A66EEA"/>
    <w:rsid w:val="00A71A5D"/>
    <w:rsid w:val="00A91920"/>
    <w:rsid w:val="00AB1DE7"/>
    <w:rsid w:val="00AC365A"/>
    <w:rsid w:val="00AD0054"/>
    <w:rsid w:val="00AD2549"/>
    <w:rsid w:val="00AD5168"/>
    <w:rsid w:val="00B31368"/>
    <w:rsid w:val="00B5000C"/>
    <w:rsid w:val="00B746ED"/>
    <w:rsid w:val="00B81835"/>
    <w:rsid w:val="00BA39F6"/>
    <w:rsid w:val="00BB210D"/>
    <w:rsid w:val="00C14E70"/>
    <w:rsid w:val="00C15DA5"/>
    <w:rsid w:val="00C47C02"/>
    <w:rsid w:val="00C66073"/>
    <w:rsid w:val="00C82380"/>
    <w:rsid w:val="00CA10BE"/>
    <w:rsid w:val="00CD1DF4"/>
    <w:rsid w:val="00CE4A34"/>
    <w:rsid w:val="00CF5CBD"/>
    <w:rsid w:val="00D349A7"/>
    <w:rsid w:val="00D40447"/>
    <w:rsid w:val="00D6533B"/>
    <w:rsid w:val="00DA2FEB"/>
    <w:rsid w:val="00DA61F8"/>
    <w:rsid w:val="00DE4C45"/>
    <w:rsid w:val="00E14E3A"/>
    <w:rsid w:val="00E156FB"/>
    <w:rsid w:val="00E15EC7"/>
    <w:rsid w:val="00E247DE"/>
    <w:rsid w:val="00E42589"/>
    <w:rsid w:val="00E4332C"/>
    <w:rsid w:val="00E46D38"/>
    <w:rsid w:val="00E50328"/>
    <w:rsid w:val="00E66859"/>
    <w:rsid w:val="00EA03B9"/>
    <w:rsid w:val="00EA731E"/>
    <w:rsid w:val="00EB3ED0"/>
    <w:rsid w:val="00EB4751"/>
    <w:rsid w:val="00EE5D79"/>
    <w:rsid w:val="00F007C8"/>
    <w:rsid w:val="00F33413"/>
    <w:rsid w:val="00F60BBF"/>
    <w:rsid w:val="00F72499"/>
    <w:rsid w:val="00F82163"/>
    <w:rsid w:val="00F9729E"/>
    <w:rsid w:val="00FB26D6"/>
    <w:rsid w:val="00FB45EF"/>
    <w:rsid w:val="00FD37B1"/>
    <w:rsid w:val="00FE599D"/>
    <w:rsid w:val="00FF751A"/>
    <w:rsid w:val="013326D5"/>
    <w:rsid w:val="01E45F82"/>
    <w:rsid w:val="02141318"/>
    <w:rsid w:val="027F493F"/>
    <w:rsid w:val="029B1528"/>
    <w:rsid w:val="02A4460D"/>
    <w:rsid w:val="02F84CA7"/>
    <w:rsid w:val="035D4F65"/>
    <w:rsid w:val="03DA3A6C"/>
    <w:rsid w:val="052A7C80"/>
    <w:rsid w:val="056C2974"/>
    <w:rsid w:val="05796F63"/>
    <w:rsid w:val="05926E64"/>
    <w:rsid w:val="05D14BEA"/>
    <w:rsid w:val="06136C97"/>
    <w:rsid w:val="06797C1E"/>
    <w:rsid w:val="07384244"/>
    <w:rsid w:val="076B04E1"/>
    <w:rsid w:val="079725B7"/>
    <w:rsid w:val="079E08AB"/>
    <w:rsid w:val="08125B9F"/>
    <w:rsid w:val="0873303F"/>
    <w:rsid w:val="09947B2E"/>
    <w:rsid w:val="09AD7749"/>
    <w:rsid w:val="0A0F4A3A"/>
    <w:rsid w:val="0A2539BB"/>
    <w:rsid w:val="0A6B62AA"/>
    <w:rsid w:val="0AC71244"/>
    <w:rsid w:val="0AE43E2B"/>
    <w:rsid w:val="0B402B4A"/>
    <w:rsid w:val="0B95475D"/>
    <w:rsid w:val="0BBE2236"/>
    <w:rsid w:val="0C665675"/>
    <w:rsid w:val="0CED26D4"/>
    <w:rsid w:val="0D065219"/>
    <w:rsid w:val="0D46678A"/>
    <w:rsid w:val="0D5D3C2E"/>
    <w:rsid w:val="0D825252"/>
    <w:rsid w:val="0DAD6707"/>
    <w:rsid w:val="0DD52182"/>
    <w:rsid w:val="0E2B08A6"/>
    <w:rsid w:val="0E5950A9"/>
    <w:rsid w:val="0E85225C"/>
    <w:rsid w:val="110134FE"/>
    <w:rsid w:val="124633CB"/>
    <w:rsid w:val="12E65AFD"/>
    <w:rsid w:val="13786B8A"/>
    <w:rsid w:val="13D7404F"/>
    <w:rsid w:val="1414612E"/>
    <w:rsid w:val="145E716C"/>
    <w:rsid w:val="14697905"/>
    <w:rsid w:val="146D4A55"/>
    <w:rsid w:val="1487176E"/>
    <w:rsid w:val="148F42A3"/>
    <w:rsid w:val="1515292D"/>
    <w:rsid w:val="15197B56"/>
    <w:rsid w:val="15F12C90"/>
    <w:rsid w:val="162F2EA1"/>
    <w:rsid w:val="163750DC"/>
    <w:rsid w:val="166A4E56"/>
    <w:rsid w:val="173C3512"/>
    <w:rsid w:val="174F578D"/>
    <w:rsid w:val="17C77984"/>
    <w:rsid w:val="17D31AC6"/>
    <w:rsid w:val="17F677B4"/>
    <w:rsid w:val="18283B78"/>
    <w:rsid w:val="185553F5"/>
    <w:rsid w:val="186C2FD5"/>
    <w:rsid w:val="18ED754E"/>
    <w:rsid w:val="18FD4089"/>
    <w:rsid w:val="198F2340"/>
    <w:rsid w:val="19F01DC3"/>
    <w:rsid w:val="1A317828"/>
    <w:rsid w:val="1AC847FF"/>
    <w:rsid w:val="1AF565AC"/>
    <w:rsid w:val="1AF80686"/>
    <w:rsid w:val="1B0F0BB8"/>
    <w:rsid w:val="1B115102"/>
    <w:rsid w:val="1BC86ED5"/>
    <w:rsid w:val="1BC95833"/>
    <w:rsid w:val="1CB6454B"/>
    <w:rsid w:val="1CD55B43"/>
    <w:rsid w:val="1CFE5BCE"/>
    <w:rsid w:val="1D06607A"/>
    <w:rsid w:val="1EFB21A3"/>
    <w:rsid w:val="1FAE0BD3"/>
    <w:rsid w:val="202A4EE6"/>
    <w:rsid w:val="21A91DF5"/>
    <w:rsid w:val="21BF7A83"/>
    <w:rsid w:val="21FA0BA3"/>
    <w:rsid w:val="22776450"/>
    <w:rsid w:val="2345598A"/>
    <w:rsid w:val="23AB1ED0"/>
    <w:rsid w:val="247E210D"/>
    <w:rsid w:val="2550486C"/>
    <w:rsid w:val="257672E2"/>
    <w:rsid w:val="25B75A3D"/>
    <w:rsid w:val="26424E04"/>
    <w:rsid w:val="26973ECB"/>
    <w:rsid w:val="26DE5E00"/>
    <w:rsid w:val="26F22A39"/>
    <w:rsid w:val="27186EE4"/>
    <w:rsid w:val="273002BE"/>
    <w:rsid w:val="27974EC7"/>
    <w:rsid w:val="2844689F"/>
    <w:rsid w:val="28753C10"/>
    <w:rsid w:val="288233FE"/>
    <w:rsid w:val="28827063"/>
    <w:rsid w:val="2924494A"/>
    <w:rsid w:val="297A7C03"/>
    <w:rsid w:val="29C12CEE"/>
    <w:rsid w:val="29CD4EC3"/>
    <w:rsid w:val="29E93371"/>
    <w:rsid w:val="2A3A1A67"/>
    <w:rsid w:val="2A80531B"/>
    <w:rsid w:val="2A9B5763"/>
    <w:rsid w:val="2AC4292B"/>
    <w:rsid w:val="2B342D4F"/>
    <w:rsid w:val="2B7019FE"/>
    <w:rsid w:val="2BEA1EAB"/>
    <w:rsid w:val="2C702BE2"/>
    <w:rsid w:val="2CC25C89"/>
    <w:rsid w:val="2DAD232B"/>
    <w:rsid w:val="2E3851F6"/>
    <w:rsid w:val="2E7A0760"/>
    <w:rsid w:val="2E9C6D4E"/>
    <w:rsid w:val="2EC128D7"/>
    <w:rsid w:val="2F7D5AD8"/>
    <w:rsid w:val="2FA81EC6"/>
    <w:rsid w:val="2FE970B0"/>
    <w:rsid w:val="2FFE7954"/>
    <w:rsid w:val="30650F04"/>
    <w:rsid w:val="31053BFF"/>
    <w:rsid w:val="31277D17"/>
    <w:rsid w:val="3225781F"/>
    <w:rsid w:val="327B38B0"/>
    <w:rsid w:val="32A12D78"/>
    <w:rsid w:val="33855AA4"/>
    <w:rsid w:val="338820F5"/>
    <w:rsid w:val="33C66361"/>
    <w:rsid w:val="33D22550"/>
    <w:rsid w:val="34983535"/>
    <w:rsid w:val="349F1D0E"/>
    <w:rsid w:val="34BC1CBC"/>
    <w:rsid w:val="350C6993"/>
    <w:rsid w:val="357801AC"/>
    <w:rsid w:val="35E342D8"/>
    <w:rsid w:val="35EA7156"/>
    <w:rsid w:val="36510639"/>
    <w:rsid w:val="36524127"/>
    <w:rsid w:val="36575F98"/>
    <w:rsid w:val="365F0C83"/>
    <w:rsid w:val="371F2E4F"/>
    <w:rsid w:val="377E023E"/>
    <w:rsid w:val="37A37907"/>
    <w:rsid w:val="387803F8"/>
    <w:rsid w:val="38845CD6"/>
    <w:rsid w:val="38AD2C7A"/>
    <w:rsid w:val="38F87DC9"/>
    <w:rsid w:val="39060DEC"/>
    <w:rsid w:val="39B651AE"/>
    <w:rsid w:val="39CE5707"/>
    <w:rsid w:val="39EE0C74"/>
    <w:rsid w:val="3A246C94"/>
    <w:rsid w:val="3A301E99"/>
    <w:rsid w:val="3A387534"/>
    <w:rsid w:val="3A6C7A9D"/>
    <w:rsid w:val="3ADD3E7E"/>
    <w:rsid w:val="3B095669"/>
    <w:rsid w:val="3B0A716D"/>
    <w:rsid w:val="3B6140A7"/>
    <w:rsid w:val="3C47101C"/>
    <w:rsid w:val="3C7A7C9F"/>
    <w:rsid w:val="3CA233A2"/>
    <w:rsid w:val="3D6635BF"/>
    <w:rsid w:val="3D7F4C8D"/>
    <w:rsid w:val="3EF416CA"/>
    <w:rsid w:val="3EF5385B"/>
    <w:rsid w:val="3F6A1372"/>
    <w:rsid w:val="3F9C5CDF"/>
    <w:rsid w:val="408F5B2D"/>
    <w:rsid w:val="40913B03"/>
    <w:rsid w:val="412313C0"/>
    <w:rsid w:val="41F33E6D"/>
    <w:rsid w:val="42882402"/>
    <w:rsid w:val="42927BEA"/>
    <w:rsid w:val="43150E58"/>
    <w:rsid w:val="43DC2274"/>
    <w:rsid w:val="44271054"/>
    <w:rsid w:val="44522E53"/>
    <w:rsid w:val="44753319"/>
    <w:rsid w:val="45382237"/>
    <w:rsid w:val="45453E27"/>
    <w:rsid w:val="45D560B5"/>
    <w:rsid w:val="45DA3393"/>
    <w:rsid w:val="45DB2F2A"/>
    <w:rsid w:val="45E10678"/>
    <w:rsid w:val="465E3364"/>
    <w:rsid w:val="466B37F1"/>
    <w:rsid w:val="46976671"/>
    <w:rsid w:val="469956AA"/>
    <w:rsid w:val="47051520"/>
    <w:rsid w:val="470D1474"/>
    <w:rsid w:val="473838FC"/>
    <w:rsid w:val="476169E4"/>
    <w:rsid w:val="47D002E9"/>
    <w:rsid w:val="47DF1061"/>
    <w:rsid w:val="47EA135D"/>
    <w:rsid w:val="47F55AB0"/>
    <w:rsid w:val="47FB63EE"/>
    <w:rsid w:val="487D7808"/>
    <w:rsid w:val="48C05EB6"/>
    <w:rsid w:val="48CA66AC"/>
    <w:rsid w:val="48D14534"/>
    <w:rsid w:val="49092727"/>
    <w:rsid w:val="49310C87"/>
    <w:rsid w:val="49EE4687"/>
    <w:rsid w:val="4A0C2050"/>
    <w:rsid w:val="4A0E10C9"/>
    <w:rsid w:val="4A490C65"/>
    <w:rsid w:val="4A9F593C"/>
    <w:rsid w:val="4AD01390"/>
    <w:rsid w:val="4AF54958"/>
    <w:rsid w:val="4B676931"/>
    <w:rsid w:val="4B9816AB"/>
    <w:rsid w:val="4BE52864"/>
    <w:rsid w:val="4C77633F"/>
    <w:rsid w:val="4C984B09"/>
    <w:rsid w:val="4D3031F2"/>
    <w:rsid w:val="4D7C4CE3"/>
    <w:rsid w:val="4D892ACD"/>
    <w:rsid w:val="4DAD23BA"/>
    <w:rsid w:val="4E1E70B2"/>
    <w:rsid w:val="4EEE6CF1"/>
    <w:rsid w:val="4F494FBF"/>
    <w:rsid w:val="4F516C67"/>
    <w:rsid w:val="4F8113B9"/>
    <w:rsid w:val="4F921A1C"/>
    <w:rsid w:val="4F9241F9"/>
    <w:rsid w:val="4FAC0CF8"/>
    <w:rsid w:val="4FAE22E4"/>
    <w:rsid w:val="506E1AD4"/>
    <w:rsid w:val="50AD0A1A"/>
    <w:rsid w:val="50F62062"/>
    <w:rsid w:val="518C13C4"/>
    <w:rsid w:val="518C4E37"/>
    <w:rsid w:val="51CE3394"/>
    <w:rsid w:val="51FE0D22"/>
    <w:rsid w:val="52D01953"/>
    <w:rsid w:val="52D10EF5"/>
    <w:rsid w:val="5300171D"/>
    <w:rsid w:val="536A253A"/>
    <w:rsid w:val="552B7EE4"/>
    <w:rsid w:val="56792700"/>
    <w:rsid w:val="56FC670F"/>
    <w:rsid w:val="5701664F"/>
    <w:rsid w:val="577F536A"/>
    <w:rsid w:val="57FA2BEF"/>
    <w:rsid w:val="58312A58"/>
    <w:rsid w:val="58A25154"/>
    <w:rsid w:val="59080E81"/>
    <w:rsid w:val="598505BE"/>
    <w:rsid w:val="5A0746D7"/>
    <w:rsid w:val="5A2656FE"/>
    <w:rsid w:val="5A351456"/>
    <w:rsid w:val="5A592208"/>
    <w:rsid w:val="5A78492D"/>
    <w:rsid w:val="5C101442"/>
    <w:rsid w:val="5C300851"/>
    <w:rsid w:val="5CE60E26"/>
    <w:rsid w:val="5D062785"/>
    <w:rsid w:val="5D81578E"/>
    <w:rsid w:val="5E040A6B"/>
    <w:rsid w:val="5E307AA3"/>
    <w:rsid w:val="5E4C4DC1"/>
    <w:rsid w:val="5E770447"/>
    <w:rsid w:val="5ED92EA3"/>
    <w:rsid w:val="602865AD"/>
    <w:rsid w:val="603158D0"/>
    <w:rsid w:val="60725709"/>
    <w:rsid w:val="60771325"/>
    <w:rsid w:val="60EC572A"/>
    <w:rsid w:val="61533F0D"/>
    <w:rsid w:val="61A81DAC"/>
    <w:rsid w:val="62004A76"/>
    <w:rsid w:val="621E6033"/>
    <w:rsid w:val="622D0AFC"/>
    <w:rsid w:val="62367E49"/>
    <w:rsid w:val="62413867"/>
    <w:rsid w:val="629B4D47"/>
    <w:rsid w:val="62F911A4"/>
    <w:rsid w:val="644E11B0"/>
    <w:rsid w:val="648B7665"/>
    <w:rsid w:val="64D96722"/>
    <w:rsid w:val="652C2ADB"/>
    <w:rsid w:val="6549272A"/>
    <w:rsid w:val="65514D79"/>
    <w:rsid w:val="65BD53CD"/>
    <w:rsid w:val="65DC1656"/>
    <w:rsid w:val="66087294"/>
    <w:rsid w:val="66230618"/>
    <w:rsid w:val="66372C8C"/>
    <w:rsid w:val="663C0114"/>
    <w:rsid w:val="664D2B30"/>
    <w:rsid w:val="66E30F28"/>
    <w:rsid w:val="66F57EFC"/>
    <w:rsid w:val="673F0855"/>
    <w:rsid w:val="67CF2228"/>
    <w:rsid w:val="6865482A"/>
    <w:rsid w:val="68691EF5"/>
    <w:rsid w:val="6980584E"/>
    <w:rsid w:val="698D4EA4"/>
    <w:rsid w:val="69BB7174"/>
    <w:rsid w:val="6A2B1980"/>
    <w:rsid w:val="6A6E6CE2"/>
    <w:rsid w:val="6A720426"/>
    <w:rsid w:val="6B902A63"/>
    <w:rsid w:val="6B967AF6"/>
    <w:rsid w:val="6BCB5FD3"/>
    <w:rsid w:val="6BDF5537"/>
    <w:rsid w:val="6C3C435D"/>
    <w:rsid w:val="6C50254F"/>
    <w:rsid w:val="6C7F7ED8"/>
    <w:rsid w:val="6C9656E6"/>
    <w:rsid w:val="6CB76059"/>
    <w:rsid w:val="6D310907"/>
    <w:rsid w:val="6E2A193D"/>
    <w:rsid w:val="6E984D5D"/>
    <w:rsid w:val="6F155484"/>
    <w:rsid w:val="6F2862FE"/>
    <w:rsid w:val="6F6C65F2"/>
    <w:rsid w:val="6F975D32"/>
    <w:rsid w:val="6FBC11A2"/>
    <w:rsid w:val="702D611C"/>
    <w:rsid w:val="703D4B94"/>
    <w:rsid w:val="70D34726"/>
    <w:rsid w:val="713D2B26"/>
    <w:rsid w:val="72491FD7"/>
    <w:rsid w:val="72B97E83"/>
    <w:rsid w:val="73B17B74"/>
    <w:rsid w:val="73E953FC"/>
    <w:rsid w:val="742D5002"/>
    <w:rsid w:val="74E033A5"/>
    <w:rsid w:val="75900142"/>
    <w:rsid w:val="76113769"/>
    <w:rsid w:val="763930B6"/>
    <w:rsid w:val="763B504F"/>
    <w:rsid w:val="77672CC5"/>
    <w:rsid w:val="78452AC9"/>
    <w:rsid w:val="78A43C26"/>
    <w:rsid w:val="78C93718"/>
    <w:rsid w:val="78E73860"/>
    <w:rsid w:val="791B1275"/>
    <w:rsid w:val="7A1F0674"/>
    <w:rsid w:val="7A4B56C6"/>
    <w:rsid w:val="7AAD3EC1"/>
    <w:rsid w:val="7ABC1AB6"/>
    <w:rsid w:val="7AEA50EB"/>
    <w:rsid w:val="7B6A1714"/>
    <w:rsid w:val="7BD609C2"/>
    <w:rsid w:val="7BDE6E27"/>
    <w:rsid w:val="7CC97637"/>
    <w:rsid w:val="7D914459"/>
    <w:rsid w:val="7DC35820"/>
    <w:rsid w:val="7E122754"/>
    <w:rsid w:val="7E307F61"/>
    <w:rsid w:val="7E394D1E"/>
    <w:rsid w:val="7E55432E"/>
    <w:rsid w:val="7E792A36"/>
    <w:rsid w:val="7EC867AE"/>
    <w:rsid w:val="7ECB0E4A"/>
    <w:rsid w:val="7EF354DD"/>
    <w:rsid w:val="7F446D12"/>
    <w:rsid w:val="7F4A469B"/>
    <w:rsid w:val="7F7A17C2"/>
    <w:rsid w:val="7FAF60C8"/>
    <w:rsid w:val="7FC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utoSpaceDE w:val="0"/>
      <w:autoSpaceDN w:val="0"/>
      <w:ind w:left="220"/>
      <w:jc w:val="left"/>
      <w:outlineLvl w:val="1"/>
    </w:pPr>
    <w:rPr>
      <w:rFonts w:ascii="黑体" w:hAnsi="黑体" w:eastAsia="黑体" w:cs="黑体"/>
      <w:kern w:val="0"/>
      <w:sz w:val="24"/>
      <w:szCs w:val="24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字符"/>
    <w:basedOn w:val="10"/>
    <w:link w:val="3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6">
    <w:name w:val="HTML 预设格式 字符"/>
    <w:basedOn w:val="10"/>
    <w:link w:val="6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8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037;&#31243;&#27605;&#19994;&#23454;&#20064;&#22823;&#32434;-&#23450;&#312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工程毕业实习大纲-定稿.docx</Template>
  <Pages>15</Pages>
  <Words>12146</Words>
  <Characters>12432</Characters>
  <Lines>66</Lines>
  <Paragraphs>18</Paragraphs>
  <TotalTime>112</TotalTime>
  <ScaleCrop>false</ScaleCrop>
  <LinksUpToDate>false</LinksUpToDate>
  <CharactersWithSpaces>13093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2021-03-17T05:09:00Z</dcterms:created>
  <dc:creator>w</dc:creator>
  <cp:lastModifiedBy>WPS_1618241431</cp:lastModifiedBy>
  <cp:lastPrinted>2021-06-02T07:08:00Z</cp:lastPrinted>
  <dcterms:modified xsi:type="dcterms:W3CDTF">2021-06-29T02:47:40Z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924AC90FE3BA4243BA8BB83C619A6D4D</vt:lpwstr>
  </property>
</Properties>
</file>